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1667"/>
        <w:gridCol w:w="2661"/>
        <w:gridCol w:w="820"/>
        <w:gridCol w:w="1759"/>
        <w:gridCol w:w="1759"/>
      </w:tblGrid>
      <w:tr w:rsidR="000C0F28" w:rsidRPr="00091A57" w:rsidTr="00B1045F">
        <w:trPr>
          <w:trHeight w:val="576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F28" w:rsidRPr="00B1045F" w:rsidRDefault="000C0F28" w:rsidP="00B1045F"/>
        </w:tc>
        <w:tc>
          <w:tcPr>
            <w:tcW w:w="86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F28" w:rsidRPr="00091A57" w:rsidRDefault="00B206A4" w:rsidP="00C42075">
            <w:pPr>
              <w:pStyle w:val="Heading1"/>
            </w:pPr>
            <w:r>
              <w:t>Teacher Contact List</w:t>
            </w:r>
          </w:p>
        </w:tc>
      </w:tr>
      <w:tr w:rsidR="00091A57" w:rsidRPr="00091A57" w:rsidTr="00B1045F">
        <w:trPr>
          <w:trHeight w:val="576"/>
          <w:tblHeader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A57" w:rsidRPr="000C0F28" w:rsidRDefault="00091A57" w:rsidP="009734D0">
            <w:pPr>
              <w:pStyle w:val="Heading2"/>
              <w:jc w:val="right"/>
            </w:pPr>
            <w:r w:rsidRPr="000C0F28">
              <w:t xml:space="preserve">Teacher: </w:t>
            </w:r>
          </w:p>
        </w:tc>
        <w:tc>
          <w:tcPr>
            <w:tcW w:w="5148" w:type="dxa"/>
            <w:gridSpan w:val="3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bottom"/>
          </w:tcPr>
          <w:p w:rsidR="00091A57" w:rsidRPr="00091A57" w:rsidRDefault="00091A57" w:rsidP="00B1045F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A57" w:rsidRPr="00091A57" w:rsidRDefault="00091A57" w:rsidP="009734D0">
            <w:pPr>
              <w:pStyle w:val="Heading2"/>
              <w:jc w:val="right"/>
            </w:pPr>
            <w:r w:rsidRPr="00091A57">
              <w:t>Room: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bottom"/>
          </w:tcPr>
          <w:p w:rsidR="00091A57" w:rsidRPr="00091A57" w:rsidRDefault="00091A57" w:rsidP="00B1045F"/>
        </w:tc>
      </w:tr>
      <w:tr w:rsidR="00091A57" w:rsidRPr="00091A57" w:rsidTr="00B1045F">
        <w:trPr>
          <w:trHeight w:val="206"/>
          <w:tblHeader/>
        </w:trPr>
        <w:tc>
          <w:tcPr>
            <w:tcW w:w="10296" w:type="dxa"/>
            <w:gridSpan w:val="6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auto"/>
            <w:vAlign w:val="bottom"/>
          </w:tcPr>
          <w:p w:rsidR="00091A57" w:rsidRPr="00091A57" w:rsidRDefault="00091A57" w:rsidP="00B1045F"/>
        </w:tc>
      </w:tr>
      <w:tr w:rsidR="00BA2562" w:rsidRPr="00091A57" w:rsidTr="00B206A4">
        <w:trPr>
          <w:trHeight w:val="576"/>
          <w:tblHeader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:rsidR="00BA2562" w:rsidRPr="0036691F" w:rsidRDefault="00B206A4" w:rsidP="00B1045F">
            <w:pPr>
              <w:pStyle w:val="Heading3"/>
            </w:pPr>
            <w:r>
              <w:t>Name</w:t>
            </w:r>
          </w:p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:rsidR="00BA2562" w:rsidRPr="0036691F" w:rsidRDefault="00B206A4" w:rsidP="00B1045F">
            <w:pPr>
              <w:pStyle w:val="Heading3"/>
            </w:pPr>
            <w:r>
              <w:t xml:space="preserve">Cell </w:t>
            </w:r>
          </w:p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:rsidR="00BA2562" w:rsidRPr="0036691F" w:rsidRDefault="00B206A4" w:rsidP="00B1045F">
            <w:pPr>
              <w:pStyle w:val="Heading3"/>
            </w:pPr>
            <w:r>
              <w:t>Email</w:t>
            </w:r>
          </w:p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:rsidR="00BA2562" w:rsidRPr="0036691F" w:rsidRDefault="00B206A4" w:rsidP="00B1045F">
            <w:pPr>
              <w:pStyle w:val="Heading3"/>
            </w:pPr>
            <w:r>
              <w:t>Room</w:t>
            </w:r>
            <w:bookmarkStart w:id="0" w:name="_GoBack"/>
            <w:bookmarkEnd w:id="0"/>
          </w:p>
        </w:tc>
      </w:tr>
      <w:tr w:rsidR="00BA2562" w:rsidTr="00B206A4">
        <w:trPr>
          <w:trHeight w:val="576"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1045F" w:rsidRPr="00B2534E" w:rsidRDefault="00B1045F" w:rsidP="00B1045F"/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Pr="00B2534E" w:rsidRDefault="00BA2562" w:rsidP="00B1045F"/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Pr="00964E17" w:rsidRDefault="00BA2562" w:rsidP="00B1045F"/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Pr="00964E17" w:rsidRDefault="00BA2562" w:rsidP="00B1045F"/>
        </w:tc>
      </w:tr>
      <w:tr w:rsidR="00BA2562" w:rsidTr="00B206A4">
        <w:trPr>
          <w:trHeight w:val="576"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</w:tr>
      <w:tr w:rsidR="00BA2562" w:rsidTr="00B206A4">
        <w:trPr>
          <w:trHeight w:val="576"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</w:tr>
      <w:tr w:rsidR="00BA2562" w:rsidTr="00B206A4">
        <w:trPr>
          <w:trHeight w:val="576"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</w:tr>
      <w:tr w:rsidR="00BA2562" w:rsidTr="00B206A4">
        <w:trPr>
          <w:trHeight w:val="576"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</w:tr>
      <w:tr w:rsidR="00BA2562" w:rsidTr="00B206A4">
        <w:trPr>
          <w:trHeight w:val="576"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</w:tr>
      <w:tr w:rsidR="00BA2562" w:rsidTr="00B206A4">
        <w:trPr>
          <w:trHeight w:val="576"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</w:tr>
      <w:tr w:rsidR="00BA2562" w:rsidTr="00B206A4">
        <w:trPr>
          <w:trHeight w:val="576"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</w:tr>
      <w:tr w:rsidR="00BA2562" w:rsidTr="00B206A4">
        <w:trPr>
          <w:trHeight w:val="576"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</w:tr>
      <w:tr w:rsidR="00BA2562" w:rsidTr="00B206A4">
        <w:trPr>
          <w:trHeight w:val="576"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</w:tr>
      <w:tr w:rsidR="00BA2562" w:rsidTr="00B206A4">
        <w:trPr>
          <w:trHeight w:val="576"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</w:tr>
      <w:tr w:rsidR="00BA2562" w:rsidTr="00B206A4">
        <w:trPr>
          <w:trHeight w:val="576"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</w:tr>
      <w:tr w:rsidR="00BA2562" w:rsidTr="00B206A4">
        <w:trPr>
          <w:trHeight w:val="576"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</w:tr>
      <w:tr w:rsidR="00BA2562" w:rsidTr="00B206A4">
        <w:trPr>
          <w:trHeight w:val="576"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</w:tr>
      <w:tr w:rsidR="00BA2562" w:rsidTr="00B206A4">
        <w:trPr>
          <w:trHeight w:val="576"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</w:tr>
      <w:tr w:rsidR="00BA2562" w:rsidTr="00B206A4">
        <w:trPr>
          <w:trHeight w:val="576"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</w:tr>
      <w:tr w:rsidR="00BA2562" w:rsidTr="00B206A4">
        <w:trPr>
          <w:trHeight w:val="576"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</w:tr>
      <w:tr w:rsidR="00BA2562" w:rsidTr="00B206A4">
        <w:trPr>
          <w:trHeight w:val="576"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Pr="00E25B4B" w:rsidRDefault="00BA2562" w:rsidP="00B1045F"/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A2562" w:rsidRDefault="00BA2562" w:rsidP="00B1045F"/>
        </w:tc>
      </w:tr>
      <w:tr w:rsidR="00B1045F" w:rsidTr="00B206A4">
        <w:trPr>
          <w:trHeight w:val="576"/>
        </w:trPr>
        <w:tc>
          <w:tcPr>
            <w:tcW w:w="329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1045F" w:rsidRPr="00E25B4B" w:rsidRDefault="00B1045F" w:rsidP="00B1045F"/>
        </w:tc>
        <w:tc>
          <w:tcPr>
            <w:tcW w:w="26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1045F" w:rsidRDefault="00B1045F" w:rsidP="00B1045F"/>
        </w:tc>
        <w:tc>
          <w:tcPr>
            <w:tcW w:w="257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1045F" w:rsidRDefault="00B1045F" w:rsidP="00B1045F"/>
        </w:tc>
        <w:tc>
          <w:tcPr>
            <w:tcW w:w="17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B1045F" w:rsidRDefault="00B1045F" w:rsidP="00B1045F"/>
        </w:tc>
      </w:tr>
    </w:tbl>
    <w:p w:rsidR="00BA2562" w:rsidRPr="00B1045F" w:rsidRDefault="00B1045F" w:rsidP="00B1045F">
      <w:r w:rsidRPr="00B1045F"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285750</wp:posOffset>
            </wp:positionV>
            <wp:extent cx="876300" cy="885825"/>
            <wp:effectExtent l="19050" t="0" r="0" b="0"/>
            <wp:wrapNone/>
            <wp:docPr id="2" name="Picture 1" descr="school supplie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supplies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A2562" w:rsidRPr="00B1045F" w:rsidSect="000C0F2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B7" w:rsidRDefault="00017DB7">
      <w:r>
        <w:separator/>
      </w:r>
    </w:p>
  </w:endnote>
  <w:endnote w:type="continuationSeparator" w:id="0">
    <w:p w:rsidR="00017DB7" w:rsidRDefault="0001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B7" w:rsidRDefault="00017DB7">
      <w:r>
        <w:separator/>
      </w:r>
    </w:p>
  </w:footnote>
  <w:footnote w:type="continuationSeparator" w:id="0">
    <w:p w:rsidR="00017DB7" w:rsidRDefault="00017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6A4"/>
    <w:rsid w:val="00017DB7"/>
    <w:rsid w:val="00091A57"/>
    <w:rsid w:val="000B1A59"/>
    <w:rsid w:val="000C0F28"/>
    <w:rsid w:val="001259CE"/>
    <w:rsid w:val="00190FA8"/>
    <w:rsid w:val="002C79B7"/>
    <w:rsid w:val="00307663"/>
    <w:rsid w:val="003359D2"/>
    <w:rsid w:val="0036691F"/>
    <w:rsid w:val="0039779E"/>
    <w:rsid w:val="005622F5"/>
    <w:rsid w:val="00701ED8"/>
    <w:rsid w:val="007A4466"/>
    <w:rsid w:val="0080455B"/>
    <w:rsid w:val="0086413C"/>
    <w:rsid w:val="0088708F"/>
    <w:rsid w:val="008E2277"/>
    <w:rsid w:val="00925ECD"/>
    <w:rsid w:val="00964E17"/>
    <w:rsid w:val="009734D0"/>
    <w:rsid w:val="009B16C9"/>
    <w:rsid w:val="009F0349"/>
    <w:rsid w:val="00A00203"/>
    <w:rsid w:val="00A20EDE"/>
    <w:rsid w:val="00A27D2D"/>
    <w:rsid w:val="00A4713C"/>
    <w:rsid w:val="00AC4EAC"/>
    <w:rsid w:val="00B1045F"/>
    <w:rsid w:val="00B206A4"/>
    <w:rsid w:val="00B2534E"/>
    <w:rsid w:val="00B63872"/>
    <w:rsid w:val="00B659BF"/>
    <w:rsid w:val="00BA2562"/>
    <w:rsid w:val="00C10055"/>
    <w:rsid w:val="00C42075"/>
    <w:rsid w:val="00C56089"/>
    <w:rsid w:val="00E25B4B"/>
    <w:rsid w:val="00ED7880"/>
    <w:rsid w:val="00FC01DB"/>
    <w:rsid w:val="00F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5F"/>
    <w:rPr>
      <w:rFonts w:asciiTheme="minorHAnsi" w:hAnsiTheme="minorHAnsi"/>
      <w:i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045F"/>
    <w:pPr>
      <w:jc w:val="center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qFormat/>
    <w:rsid w:val="00B1045F"/>
    <w:pPr>
      <w:outlineLvl w:val="1"/>
    </w:pPr>
    <w:rPr>
      <w:rFonts w:asciiTheme="majorHAnsi" w:hAnsiTheme="majorHAnsi" w:cs="Tahoma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B1045F"/>
    <w:pPr>
      <w:jc w:val="center"/>
      <w:outlineLvl w:val="2"/>
    </w:pPr>
    <w:rPr>
      <w:rFonts w:asciiTheme="majorHAnsi" w:hAnsiTheme="majorHAnsi"/>
      <w:b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2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BA25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A256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B1045F"/>
    <w:rPr>
      <w:rFonts w:asciiTheme="majorHAnsi" w:hAnsiTheme="majorHAnsi"/>
      <w:b/>
      <w:i/>
      <w:color w:val="365F91" w:themeColor="accent1" w:themeShade="BF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4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3"/>
    <w:next w:val="Normal"/>
    <w:link w:val="Heading1Char"/>
    <w:qFormat/>
    <w:rsid w:val="00C42075"/>
    <w:pPr>
      <w:jc w:val="center"/>
      <w:outlineLvl w:val="0"/>
    </w:pPr>
    <w:rPr>
      <w:rFonts w:ascii="Trebuchet MS" w:hAnsi="Trebuchet MS"/>
      <w:sz w:val="24"/>
      <w:szCs w:val="24"/>
    </w:rPr>
  </w:style>
  <w:style w:type="paragraph" w:styleId="Heading2">
    <w:name w:val="heading 2"/>
    <w:next w:val="Normal"/>
    <w:qFormat/>
    <w:rsid w:val="000C0F28"/>
    <w:pPr>
      <w:outlineLvl w:val="1"/>
    </w:pPr>
    <w:rPr>
      <w:rFonts w:ascii="Trebuchet MS" w:hAnsi="Trebuchet MS" w:cs="Tahoma"/>
      <w:color w:val="0066CC"/>
      <w:sz w:val="28"/>
      <w:szCs w:val="28"/>
    </w:rPr>
  </w:style>
  <w:style w:type="paragraph" w:styleId="Heading3">
    <w:name w:val="heading 3"/>
    <w:basedOn w:val="Normal"/>
    <w:next w:val="Normal"/>
    <w:qFormat/>
    <w:rsid w:val="00307663"/>
    <w:pPr>
      <w:outlineLvl w:val="2"/>
    </w:pPr>
    <w:rPr>
      <w:rFonts w:ascii="Comic Sans MS" w:hAnsi="Comic Sans MS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2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BA25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A256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C42075"/>
    <w:rPr>
      <w:rFonts w:ascii="Trebuchet MS" w:hAnsi="Trebuchet MS"/>
      <w:b/>
      <w:sz w:val="24"/>
      <w:szCs w:val="24"/>
      <w:lang w:val="en-US" w:eastAsia="en-US" w:bidi="ar-SA"/>
    </w:rPr>
  </w:style>
  <w:style w:type="paragraph" w:customStyle="1" w:styleId="BalloonText">
    <w:name w:val="Body Text 1"/>
    <w:basedOn w:val="Normal"/>
    <w:rsid w:val="00307663"/>
    <w:rPr>
      <w:rFonts w:ascii="Comic Sans MS" w:hAnsi="Comic Sans MS"/>
      <w:i/>
    </w:rPr>
  </w:style>
  <w:style w:type="paragraph" w:customStyle="1" w:styleId="BalloonTextChar">
    <w:name w:val="Column Heading"/>
    <w:rsid w:val="00C42075"/>
    <w:pPr>
      <w:jc w:val="center"/>
    </w:pPr>
    <w:rPr>
      <w:rFonts w:ascii="Trebuchet MS" w:hAnsi="Trebuchet MS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\AppData\Roaming\Microsoft\Templates\Classmattrk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C58B91C-44A8-4F27-B8B6-DD6107ACD6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Classmattrker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supplies sign-out sheet</vt:lpstr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 sign-out sheet</dc:title>
  <dc:creator>chris_downs2@hotmail.com</dc:creator>
  <cp:lastModifiedBy>chris_downs2@hotmail.com</cp:lastModifiedBy>
  <cp:revision>1</cp:revision>
  <dcterms:created xsi:type="dcterms:W3CDTF">2015-12-04T17:44:00Z</dcterms:created>
  <dcterms:modified xsi:type="dcterms:W3CDTF">2015-12-04T17:45:00Z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TC063615351033</vt:lpwstr>
  </property>
</Properties>
</file>