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AD" w:rsidRDefault="000228DC">
      <w:pPr>
        <w:jc w:val="right"/>
      </w:pPr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1" type="#_x0000_t202" style="position:absolute;left:0;text-align:left;margin-left:15.1pt;margin-top:53.95pt;width:372.2pt;height:667.55pt;z-index:251791360" filled="f" fillcolor="#ddd8c2 [2894]" stroked="f">
            <v:textbox>
              <w:txbxContent>
                <w:tbl>
                  <w:tblPr>
                    <w:tblStyle w:val="TableGrid"/>
                    <w:tblOverlap w:val="never"/>
                    <w:tblW w:w="72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18"/>
                    <w:gridCol w:w="5382"/>
                  </w:tblGrid>
                  <w:tr w:rsidR="001E57AD" w:rsidTr="003C1B90"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34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403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/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403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403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  <w:tr w:rsidR="001E57AD" w:rsidTr="003C1B90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1E57AD" w:rsidRDefault="001E57AD" w:rsidP="003C1B90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1E57AD" w:rsidRDefault="001E57AD" w:rsidP="003C1B90">
                        <w:pPr>
                          <w:suppressOverlap/>
                        </w:pPr>
                      </w:p>
                    </w:tc>
                  </w:tr>
                </w:tbl>
                <w:p w:rsidR="001E57AD" w:rsidRDefault="001E57AD"/>
              </w:txbxContent>
            </v:textbox>
          </v:shape>
        </w:pict>
      </w:r>
      <w:r>
        <w:rPr>
          <w:noProof/>
          <w:lang w:bidi="ar-SA"/>
        </w:rPr>
        <w:pict>
          <v:shape id="_x0000_s1350" type="#_x0000_t202" style="position:absolute;left:0;text-align:left;margin-left:411.85pt;margin-top:633.5pt;width:166.7pt;height:111.55pt;z-index:251790336;mso-position-horizontal-relative:page;mso-position-vertical-relative:page;v-text-anchor:middle" filled="f" fillcolor="#ddd8c2 [2894]" strokecolor="#d8d8d8 [2732]">
            <v:textbox style="mso-next-textbox:#_x0000_s1350" inset=",0,,0">
              <w:txbxContent>
                <w:p w:rsidR="001E57AD" w:rsidRDefault="000228DC">
                  <w:pPr>
                    <w:pStyle w:val="Notes"/>
                    <w:spacing w:line="480" w:lineRule="auto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2709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1E57AD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349" style="position:absolute;left:0;text-align:left;margin-left:33.85pt;margin-top:621.95pt;width:372.2pt;height:23.3pt;z-index:-251527168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349" inset=",0,0,0">
              <w:txbxContent>
                <w:p w:rsidR="001E57AD" w:rsidRDefault="001E57AD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348" style="position:absolute;left:0;text-align:left;margin-left:28.1pt;margin-top:627pt;width:555.35pt;height:123pt;z-index:-251528192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roundrect id="_x0000_s1346" style="position:absolute;left:0;text-align:left;margin-left:33.85pt;margin-top:483.7pt;width:372.2pt;height:23.3pt;z-index:-251530240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346" inset=",0,0,0">
              <w:txbxContent>
                <w:p w:rsidR="001E57AD" w:rsidRDefault="001E57AD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shape id="_x0000_s1347" type="#_x0000_t202" style="position:absolute;left:0;text-align:left;margin-left:411.85pt;margin-top:494.5pt;width:166.7pt;height:111.55pt;z-index:251787264;mso-position-horizontal-relative:page;mso-position-vertical-relative:page;v-text-anchor:middle" filled="f" fillcolor="#ddd8c2 [2894]" strokecolor="#d8d8d8 [2732]">
            <v:textbox style="mso-next-textbox:#_x0000_s1347" inset=",0,,0">
              <w:txbxContent>
                <w:p w:rsidR="001E57AD" w:rsidRDefault="000228DC">
                  <w:pPr>
                    <w:pStyle w:val="Notes"/>
                    <w:spacing w:line="480" w:lineRule="auto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2726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1E57AD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ect id="_x0000_s1345" style="position:absolute;left:0;text-align:left;margin-left:28.1pt;margin-top:488.75pt;width:555.35pt;height:123pt;z-index:-251531264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shape id="_x0000_s1344" type="#_x0000_t202" style="position:absolute;left:0;text-align:left;margin-left:411.85pt;margin-top:355.55pt;width:166.7pt;height:111.55pt;z-index:251784192;mso-position-horizontal-relative:page;mso-position-vertical-relative:page;v-text-anchor:middle" filled="f" fillcolor="#ddd8c2 [2894]" strokecolor="#d8d8d8 [2732]">
            <v:textbox style="mso-next-textbox:#_x0000_s1344" inset=",0,,0">
              <w:txbxContent>
                <w:p w:rsidR="001E57AD" w:rsidRDefault="000228DC">
                  <w:pPr>
                    <w:pStyle w:val="Notes"/>
                    <w:spacing w:line="480" w:lineRule="auto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2727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1E57AD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343" style="position:absolute;left:0;text-align:left;margin-left:33.85pt;margin-top:344.75pt;width:372.2pt;height:23.3pt;z-index:-251533312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343" inset=",0,0,0">
              <w:txbxContent>
                <w:p w:rsidR="001E57AD" w:rsidRDefault="001E57AD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342" style="position:absolute;left:0;text-align:left;margin-left:28.1pt;margin-top:350.5pt;width:555.35pt;height:123pt;z-index:-251534336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shape id="_x0000_s1341" type="#_x0000_t202" style="position:absolute;left:0;text-align:left;margin-left:411.85pt;margin-top:218.05pt;width:166.7pt;height:111.55pt;z-index:251781120;mso-position-horizontal-relative:page;mso-position-vertical-relative:page;v-text-anchor:middle" filled="f" fillcolor="#ddd8c2 [2894]" strokecolor="#d8d8d8 [2732]">
            <v:textbox style="mso-next-textbox:#_x0000_s1341" inset=",0,,0">
              <w:txbxContent>
                <w:p w:rsidR="001E57AD" w:rsidRPr="00CE78E1" w:rsidRDefault="000228DC">
                  <w:pPr>
                    <w:pStyle w:val="Notes"/>
                    <w:spacing w:line="480" w:lineRule="auto"/>
                  </w:pPr>
                  <w:sdt>
                    <w:sdtPr>
                      <w:rPr>
                        <w:rStyle w:val="NotesChar"/>
                      </w:rPr>
                      <w:id w:val="124322736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1E57AD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340" style="position:absolute;left:0;text-align:left;margin-left:33.85pt;margin-top:207.25pt;width:372.2pt;height:23.3pt;z-index:-251536384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340" inset=",0,0,0">
              <w:txbxContent>
                <w:p w:rsidR="001E57AD" w:rsidRDefault="001E57AD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339" style="position:absolute;left:0;text-align:left;margin-left:28.1pt;margin-top:213pt;width:555.35pt;height:123pt;z-index:-251537408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shape id="_x0000_s1338" type="#_x0000_t202" style="position:absolute;left:0;text-align:left;margin-left:411.85pt;margin-top:81.25pt;width:166.7pt;height:111.55pt;z-index:251778048;mso-position-horizontal-relative:page;mso-position-vertical-relative:page;v-text-anchor:middle" filled="f" fillcolor="#ddd8c2 [2894]" strokecolor="#d8d8d8 [2732]">
            <v:textbox style="mso-next-textbox:#_x0000_s1338" inset=",0,,0">
              <w:txbxContent>
                <w:p w:rsidR="001E57AD" w:rsidRDefault="000228DC" w:rsidP="003C1B90">
                  <w:pPr>
                    <w:pStyle w:val="Notes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2745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1E57AD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337" style="position:absolute;left:0;text-align:left;margin-left:33.85pt;margin-top:70.45pt;width:372.2pt;height:23.3pt;z-index:-251539456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337" inset=",0,0,0">
              <w:txbxContent>
                <w:p w:rsidR="001E57AD" w:rsidRDefault="001E57AD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336" style="position:absolute;left:0;text-align:left;margin-left:28.1pt;margin-top:75.5pt;width:555.35pt;height:123pt;z-index:-251540480;mso-position-horizontal-relative:page;mso-position-vertical-relative:page" filled="f" strokecolor="#c2d69b [1942]" strokeweight="1.5pt">
            <w10:wrap anchorx="page" anchory="page"/>
          </v:rect>
        </w:pict>
      </w:r>
      <w:r w:rsidR="001E57AD">
        <w:br w:type="page"/>
      </w:r>
    </w:p>
    <w:p w:rsidR="00584B4A" w:rsidRDefault="000228DC" w:rsidP="00512B34">
      <w:r>
        <w:rPr>
          <w:noProof/>
          <w:lang w:bidi="ar-SA"/>
        </w:rPr>
        <w:lastRenderedPageBreak/>
        <w:pict>
          <v:shape id="_x0000_s1287" type="#_x0000_t202" style="position:absolute;margin-left:15.1pt;margin-top:53.95pt;width:372.2pt;height:667.55pt;z-index:251773952" filled="f" fillcolor="#ddd8c2 [2894]" stroked="f">
            <v:textbox>
              <w:txbxContent>
                <w:tbl>
                  <w:tblPr>
                    <w:tblOverlap w:val="never"/>
                    <w:tblW w:w="7200" w:type="dxa"/>
                    <w:tblLook w:val="04A0" w:firstRow="1" w:lastRow="0" w:firstColumn="1" w:lastColumn="0" w:noHBand="0" w:noVBand="1"/>
                  </w:tblPr>
                  <w:tblGrid>
                    <w:gridCol w:w="1818"/>
                    <w:gridCol w:w="5382"/>
                  </w:tblGrid>
                  <w:tr w:rsidR="004973A8" w:rsidTr="004973A8"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34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403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/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403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403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ChildsName"/>
                          <w:suppressOverlap/>
                        </w:pPr>
                        <w:r>
                          <w:t>Child’s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bottom w:val="single" w:sz="12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Parent’s Name: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12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Phone No.: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  <w:tr w:rsidR="004973A8" w:rsidTr="004973A8">
                    <w:trPr>
                      <w:trHeight w:val="576"/>
                    </w:trPr>
                    <w:tc>
                      <w:tcPr>
                        <w:tcW w:w="1818" w:type="dxa"/>
                        <w:vAlign w:val="bottom"/>
                      </w:tcPr>
                      <w:p w:rsidR="004973A8" w:rsidRDefault="004973A8" w:rsidP="004973A8">
                        <w:pPr>
                          <w:pStyle w:val="ParentsNameandDetails"/>
                          <w:suppressOverlap/>
                        </w:pPr>
                        <w:r>
                          <w:t>E-mail Address: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bottom"/>
                      </w:tcPr>
                      <w:p w:rsidR="004973A8" w:rsidRDefault="004973A8" w:rsidP="004973A8">
                        <w:pPr>
                          <w:suppressOverlap/>
                        </w:pPr>
                      </w:p>
                    </w:tc>
                  </w:tr>
                </w:tbl>
                <w:p w:rsidR="004973A8" w:rsidRDefault="004973A8" w:rsidP="001E57AD"/>
              </w:txbxContent>
            </v:textbox>
          </v:shape>
        </w:pict>
      </w:r>
      <w:r>
        <w:rPr>
          <w:noProof/>
          <w:lang w:bidi="ar-SA"/>
        </w:rPr>
        <w:pict>
          <v:shape id="_x0000_s1286" type="#_x0000_t202" style="position:absolute;margin-left:411.85pt;margin-top:633.5pt;width:166.7pt;height:111.55pt;z-index:251772928;mso-position-horizontal-relative:page;mso-position-vertical-relative:page;v-text-anchor:middle" filled="f" fillcolor="#ddd8c2 [2894]" strokecolor="#d8d8d8 [2732]">
            <v:textbox style="mso-next-textbox:#_x0000_s1286" inset=",0,,0">
              <w:txbxContent>
                <w:p w:rsidR="004973A8" w:rsidRDefault="000228DC">
                  <w:pPr>
                    <w:pStyle w:val="Notes"/>
                    <w:spacing w:line="480" w:lineRule="auto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3168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4973A8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285" style="position:absolute;margin-left:33.85pt;margin-top:621.95pt;width:372.2pt;height:23.3pt;z-index:-251544576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285" inset=",0,0,0">
              <w:txbxContent>
                <w:p w:rsidR="004973A8" w:rsidRDefault="004973A8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284" style="position:absolute;margin-left:28.1pt;margin-top:627pt;width:555.35pt;height:123pt;z-index:-251545600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roundrect id="_x0000_s1282" style="position:absolute;margin-left:33.85pt;margin-top:483.7pt;width:372.2pt;height:23.3pt;z-index:-251547648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282" inset=",0,0,0">
              <w:txbxContent>
                <w:p w:rsidR="004973A8" w:rsidRDefault="004973A8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shape id="_x0000_s1283" type="#_x0000_t202" style="position:absolute;margin-left:411.85pt;margin-top:494.5pt;width:166.7pt;height:111.55pt;z-index:251769856;mso-position-horizontal-relative:page;mso-position-vertical-relative:page;v-text-anchor:middle" filled="f" fillcolor="#ddd8c2 [2894]" strokecolor="#d8d8d8 [2732]">
            <v:textbox style="mso-next-textbox:#_x0000_s1283" inset=",0,,0">
              <w:txbxContent>
                <w:p w:rsidR="004973A8" w:rsidRDefault="000228DC">
                  <w:pPr>
                    <w:pStyle w:val="Notes"/>
                    <w:spacing w:line="480" w:lineRule="auto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3169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4973A8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ect id="_x0000_s1281" style="position:absolute;margin-left:28.1pt;margin-top:488.75pt;width:555.35pt;height:123pt;z-index:-251548672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shape id="_x0000_s1280" type="#_x0000_t202" style="position:absolute;margin-left:411.85pt;margin-top:355.55pt;width:166.7pt;height:111.55pt;z-index:251766784;mso-position-horizontal-relative:page;mso-position-vertical-relative:page;v-text-anchor:middle" filled="f" fillcolor="#ddd8c2 [2894]" strokecolor="#d8d8d8 [2732]">
            <v:textbox style="mso-next-textbox:#_x0000_s1280" inset=",0,,0">
              <w:txbxContent>
                <w:p w:rsidR="004973A8" w:rsidRDefault="000228DC">
                  <w:pPr>
                    <w:pStyle w:val="Notes"/>
                    <w:spacing w:line="480" w:lineRule="auto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3170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4973A8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279" style="position:absolute;margin-left:33.85pt;margin-top:344.75pt;width:372.2pt;height:23.3pt;z-index:-251550720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279" inset=",0,0,0">
              <w:txbxContent>
                <w:p w:rsidR="004973A8" w:rsidRDefault="004973A8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278" style="position:absolute;margin-left:28.1pt;margin-top:350.5pt;width:555.35pt;height:123pt;z-index:-251551744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shape id="_x0000_s1277" type="#_x0000_t202" style="position:absolute;margin-left:411.85pt;margin-top:218.05pt;width:166.7pt;height:111.55pt;z-index:251763712;mso-position-horizontal-relative:page;mso-position-vertical-relative:page;v-text-anchor:middle" filled="f" fillcolor="#ddd8c2 [2894]" strokecolor="#d8d8d8 [2732]">
            <v:textbox style="mso-next-textbox:#_x0000_s1277" inset=",0,,0">
              <w:txbxContent>
                <w:p w:rsidR="004973A8" w:rsidRPr="00CE78E1" w:rsidRDefault="000228DC">
                  <w:pPr>
                    <w:pStyle w:val="Notes"/>
                    <w:spacing w:line="480" w:lineRule="auto"/>
                  </w:pPr>
                  <w:sdt>
                    <w:sdtPr>
                      <w:rPr>
                        <w:rStyle w:val="NotesChar"/>
                      </w:rPr>
                      <w:id w:val="124323171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4973A8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276" style="position:absolute;margin-left:33.85pt;margin-top:207.25pt;width:372.2pt;height:23.3pt;z-index:-251553792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276" inset=",0,0,0">
              <w:txbxContent>
                <w:p w:rsidR="004973A8" w:rsidRDefault="004973A8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275" style="position:absolute;margin-left:28.1pt;margin-top:213pt;width:555.35pt;height:123pt;z-index:-251554816;mso-position-horizontal-relative:page;mso-position-vertical-relative:page" filled="f" strokecolor="#c2d69b [1942]" strokeweight="1.5pt">
            <w10:wrap anchorx="page" anchory="page"/>
          </v:rect>
        </w:pict>
      </w:r>
      <w:r>
        <w:rPr>
          <w:noProof/>
          <w:lang w:bidi="ar-SA"/>
        </w:rPr>
        <w:pict>
          <v:shape id="_x0000_s1274" type="#_x0000_t202" style="position:absolute;margin-left:411.85pt;margin-top:81.25pt;width:166.7pt;height:111.55pt;z-index:251760640;mso-position-horizontal-relative:page;mso-position-vertical-relative:page;v-text-anchor:middle" filled="f" fillcolor="#ddd8c2 [2894]" strokecolor="#d8d8d8 [2732]">
            <v:textbox style="mso-next-textbox:#_x0000_s1274" inset=",0,,0">
              <w:txbxContent>
                <w:p w:rsidR="004973A8" w:rsidRDefault="000228DC" w:rsidP="007467F6">
                  <w:pPr>
                    <w:pStyle w:val="Notes"/>
                    <w:rPr>
                      <w:rStyle w:val="NotesChar"/>
                    </w:rPr>
                  </w:pPr>
                  <w:sdt>
                    <w:sdtPr>
                      <w:rPr>
                        <w:rStyle w:val="NotesChar"/>
                      </w:rPr>
                      <w:id w:val="124323172"/>
                      <w:placeholder>
                        <w:docPart w:val="1D35E899BB2C4F3995C410E2EAC70E4B"/>
                      </w:placeholder>
                      <w:showingPlcHdr/>
                    </w:sdtPr>
                    <w:sdtEndPr>
                      <w:rPr>
                        <w:rStyle w:val="DefaultParagraphFont"/>
                        <w:i/>
                      </w:rPr>
                    </w:sdtEndPr>
                    <w:sdtContent>
                      <w:r w:rsidR="004973A8">
                        <w:t>Notes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  <w:r>
        <w:rPr>
          <w:noProof/>
          <w:lang w:bidi="ar-SA"/>
        </w:rPr>
        <w:pict>
          <v:roundrect id="_x0000_s1273" style="position:absolute;margin-left:33.85pt;margin-top:70.45pt;width:372.2pt;height:23.3pt;z-index:-251556864;mso-position-horizontal-relative:page;mso-position-vertical-relative:page;v-text-anchor:middle" arcsize="10923f" fillcolor="#eaf1dd [662]" stroked="f" strokecolor="#ddd8c2 [2894]">
            <v:imagedata embosscolor="shadow add(51)"/>
            <v:shadow on="t"/>
            <v:textbox style="mso-next-textbox:#_x0000_s1273" inset=",0,0,0">
              <w:txbxContent>
                <w:p w:rsidR="004973A8" w:rsidRDefault="004973A8">
                  <w:pPr>
                    <w:pStyle w:val="ChildsName"/>
                    <w:jc w:val="both"/>
                    <w:rPr>
                      <w:b w:val="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  <w:lang w:bidi="ar-SA"/>
        </w:rPr>
        <w:pict>
          <v:rect id="_x0000_s1272" style="position:absolute;margin-left:28.1pt;margin-top:75.5pt;width:555.35pt;height:123pt;z-index:-251557888;mso-position-horizontal-relative:page;mso-position-vertical-relative:page" filled="f" strokecolor="#c2d69b [1942]" strokeweight="1.5pt">
            <w10:wrap anchorx="page" anchory="page"/>
          </v:rect>
        </w:pict>
      </w:r>
    </w:p>
    <w:sectPr w:rsidR="00584B4A" w:rsidSect="00E60BFE">
      <w:headerReference w:type="default" r:id="rId10"/>
      <w:footerReference w:type="default" r:id="rId11"/>
      <w:pgSz w:w="12240" w:h="15840" w:code="1"/>
      <w:pgMar w:top="360" w:right="360" w:bottom="360" w:left="360" w:header="0" w:footer="0" w:gutter="0"/>
      <w:pgBorders w:zOrder="back" w:offsetFrom="page">
        <w:top w:val="single" w:sz="4" w:space="24" w:color="C6D9F1" w:themeColor="text2" w:themeTint="33"/>
        <w:left w:val="single" w:sz="4" w:space="24" w:color="C6D9F1" w:themeColor="text2" w:themeTint="33"/>
        <w:bottom w:val="single" w:sz="4" w:space="31" w:color="C6D9F1" w:themeColor="text2" w:themeTint="33"/>
        <w:right w:val="single" w:sz="4" w:space="24" w:color="C6D9F1" w:themeColor="text2" w:themeTint="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DC" w:rsidRDefault="000228DC">
      <w:r>
        <w:separator/>
      </w:r>
    </w:p>
  </w:endnote>
  <w:endnote w:type="continuationSeparator" w:id="0">
    <w:p w:rsidR="000228DC" w:rsidRDefault="0002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7578"/>
      <w:gridCol w:w="4158"/>
    </w:tblGrid>
    <w:tr w:rsidR="004973A8" w:rsidTr="001E57AD">
      <w:trPr>
        <w:jc w:val="center"/>
      </w:trPr>
      <w:tc>
        <w:tcPr>
          <w:tcW w:w="7578" w:type="dxa"/>
          <w:tcMar>
            <w:left w:w="274" w:type="dxa"/>
            <w:right w:w="274" w:type="dxa"/>
          </w:tcMar>
        </w:tcPr>
        <w:p w:rsidR="004973A8" w:rsidRDefault="004973A8" w:rsidP="00E60BFE">
          <w:pPr>
            <w:pStyle w:val="Instructions"/>
            <w:rPr>
              <w:rStyle w:val="PageNumber"/>
            </w:rPr>
          </w:pPr>
        </w:p>
      </w:tc>
      <w:tc>
        <w:tcPr>
          <w:tcW w:w="4158" w:type="dxa"/>
          <w:tcMar>
            <w:left w:w="274" w:type="dxa"/>
            <w:right w:w="432" w:type="dxa"/>
          </w:tcMar>
        </w:tcPr>
        <w:p w:rsidR="004973A8" w:rsidRDefault="004973A8" w:rsidP="00E60BFE">
          <w:pPr>
            <w:spacing w:before="40"/>
            <w:rPr>
              <w:rStyle w:val="PageNumber"/>
            </w:rPr>
          </w:pPr>
          <w:r w:rsidRPr="004973A8">
            <w:rPr>
              <w:rStyle w:val="PageNumber"/>
            </w:rPr>
            <w:t xml:space="preserve">Page </w:t>
          </w:r>
          <w:sdt>
            <w:sdtPr>
              <w:rPr>
                <w:rStyle w:val="PageNumber"/>
              </w:rPr>
              <w:id w:val="124322218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4973A8">
                <w:rPr>
                  <w:rStyle w:val="PageNumber"/>
                </w:rPr>
                <w:fldChar w:fldCharType="begin"/>
              </w:r>
              <w:r w:rsidRPr="004973A8">
                <w:rPr>
                  <w:rStyle w:val="PageNumber"/>
                </w:rPr>
                <w:instrText xml:space="preserve"> PAGE   \* MERGEFORMAT </w:instrText>
              </w:r>
              <w:r w:rsidRPr="004973A8">
                <w:rPr>
                  <w:rStyle w:val="PageNumber"/>
                </w:rPr>
                <w:fldChar w:fldCharType="separate"/>
              </w:r>
              <w:r w:rsidR="00287D1C">
                <w:rPr>
                  <w:rStyle w:val="PageNumber"/>
                  <w:noProof/>
                </w:rPr>
                <w:t>1</w:t>
              </w:r>
              <w:r w:rsidRPr="004973A8">
                <w:rPr>
                  <w:rStyle w:val="PageNumber"/>
                </w:rPr>
                <w:fldChar w:fldCharType="end"/>
              </w:r>
            </w:sdtContent>
          </w:sdt>
        </w:p>
      </w:tc>
    </w:tr>
  </w:tbl>
  <w:p w:rsidR="004973A8" w:rsidRDefault="00497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DC" w:rsidRDefault="000228DC">
      <w:r>
        <w:separator/>
      </w:r>
    </w:p>
  </w:footnote>
  <w:footnote w:type="continuationSeparator" w:id="0">
    <w:p w:rsidR="000228DC" w:rsidRDefault="0002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A8" w:rsidRDefault="004973A8"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6105525</wp:posOffset>
          </wp:positionH>
          <wp:positionV relativeFrom="paragraph">
            <wp:posOffset>200025</wp:posOffset>
          </wp:positionV>
          <wp:extent cx="695325" cy="762000"/>
          <wp:effectExtent l="0" t="0" r="9525" b="0"/>
          <wp:wrapNone/>
          <wp:docPr id="2" name="Picture 0" descr="j01993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019937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6953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8D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0;margin-top:28.8pt;width:261.15pt;height:36.3pt;z-index:251659264;mso-position-horizontal:center;mso-position-horizontal-relative:page;mso-position-vertical-relative:page;v-text-anchor:middle" filled="f" stroked="f">
          <v:textbox style="mso-next-textbox:#_x0000_s2189" inset="0,0,0,0">
            <w:txbxContent>
              <w:p w:rsidR="004973A8" w:rsidRDefault="004973A8" w:rsidP="005F72DC">
                <w:pPr>
                  <w:pStyle w:val="ClassContactListTitle"/>
                </w:pPr>
                <w:r>
                  <w:t>Class Contact List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6CFF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5A98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9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2C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0BACB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18B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F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0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3ED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141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190" fillcolor="none [2894]" stroke="f">
      <v:fill color="none [2894]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D1C"/>
    <w:rsid w:val="00016D92"/>
    <w:rsid w:val="000228DC"/>
    <w:rsid w:val="0007394D"/>
    <w:rsid w:val="000C7D69"/>
    <w:rsid w:val="001E57AD"/>
    <w:rsid w:val="00287D1C"/>
    <w:rsid w:val="004973A8"/>
    <w:rsid w:val="00512B34"/>
    <w:rsid w:val="00541073"/>
    <w:rsid w:val="005575E3"/>
    <w:rsid w:val="00584B4A"/>
    <w:rsid w:val="005D53D0"/>
    <w:rsid w:val="005F72DC"/>
    <w:rsid w:val="007214DA"/>
    <w:rsid w:val="007467F6"/>
    <w:rsid w:val="008175DF"/>
    <w:rsid w:val="008D3100"/>
    <w:rsid w:val="00A56069"/>
    <w:rsid w:val="00B162C4"/>
    <w:rsid w:val="00B95EF2"/>
    <w:rsid w:val="00C970F2"/>
    <w:rsid w:val="00CE78E1"/>
    <w:rsid w:val="00D10ADA"/>
    <w:rsid w:val="00E16F75"/>
    <w:rsid w:val="00E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0" fillcolor="none [2894]" stroke="f">
      <v:fill color="none [2894]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rsid w:val="000C7D69"/>
    <w:pPr>
      <w:jc w:val="lef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84B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84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84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84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84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84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84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84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4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B4A"/>
    <w:rPr>
      <w:b/>
      <w:bCs/>
      <w:color w:val="4F81BD" w:themeColor="accent1"/>
      <w:sz w:val="18"/>
      <w:szCs w:val="18"/>
    </w:rPr>
  </w:style>
  <w:style w:type="paragraph" w:customStyle="1" w:styleId="ChildsName">
    <w:name w:val="Child's Name"/>
    <w:link w:val="ChildsNameChar"/>
    <w:qFormat/>
    <w:rsid w:val="008D3100"/>
    <w:pPr>
      <w:jc w:val="left"/>
    </w:pPr>
    <w:rPr>
      <w:b/>
      <w:color w:val="000000" w:themeColor="text1"/>
      <w:sz w:val="24"/>
      <w:szCs w:val="24"/>
    </w:rPr>
  </w:style>
  <w:style w:type="character" w:customStyle="1" w:styleId="ChildsNameChar">
    <w:name w:val="Child's Name Char"/>
    <w:basedOn w:val="DefaultParagraphFont"/>
    <w:link w:val="ChildsName"/>
    <w:rsid w:val="008D3100"/>
    <w:rPr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B4A"/>
    <w:pPr>
      <w:outlineLvl w:val="9"/>
    </w:pPr>
  </w:style>
  <w:style w:type="paragraph" w:customStyle="1" w:styleId="ClassContactListTitle">
    <w:name w:val="Class Contact List Title"/>
    <w:link w:val="ClassContactListTitleChar"/>
    <w:qFormat/>
    <w:rsid w:val="00584B4A"/>
    <w:pPr>
      <w:jc w:val="center"/>
    </w:pPr>
    <w:rPr>
      <w:rFonts w:asciiTheme="majorHAnsi" w:hAnsiTheme="majorHAnsi"/>
      <w:b/>
      <w:sz w:val="40"/>
      <w:szCs w:val="24"/>
    </w:rPr>
  </w:style>
  <w:style w:type="character" w:customStyle="1" w:styleId="ClassContactListTitleChar">
    <w:name w:val="Class Contact List Title Char"/>
    <w:basedOn w:val="DefaultParagraphFont"/>
    <w:link w:val="ClassContactListTitle"/>
    <w:rsid w:val="00584B4A"/>
    <w:rPr>
      <w:rFonts w:asciiTheme="majorHAnsi" w:hAnsiTheme="majorHAnsi"/>
      <w:b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B4A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B4A"/>
    <w:rPr>
      <w:rFonts w:ascii="Candara" w:hAnsi="Candara"/>
      <w:szCs w:val="24"/>
    </w:rPr>
  </w:style>
  <w:style w:type="character" w:styleId="PlaceholderText">
    <w:name w:val="Placeholder Text"/>
    <w:basedOn w:val="DefaultParagraphFont"/>
    <w:uiPriority w:val="99"/>
    <w:semiHidden/>
    <w:rsid w:val="00584B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4A"/>
    <w:rPr>
      <w:rFonts w:ascii="Tahoma" w:hAnsi="Tahoma" w:cs="Tahoma"/>
      <w:sz w:val="16"/>
      <w:szCs w:val="16"/>
    </w:rPr>
  </w:style>
  <w:style w:type="paragraph" w:customStyle="1" w:styleId="ParentsNameandDetails">
    <w:name w:val="Parent's Name and Details"/>
    <w:link w:val="ParentsNameandDetailsChar"/>
    <w:qFormat/>
    <w:rsid w:val="008D3100"/>
    <w:rPr>
      <w:color w:val="000000" w:themeColor="text1"/>
      <w:szCs w:val="24"/>
    </w:rPr>
  </w:style>
  <w:style w:type="character" w:customStyle="1" w:styleId="ParentsNameandDetailsChar">
    <w:name w:val="Parent's Name and Details Char"/>
    <w:basedOn w:val="DefaultParagraphFont"/>
    <w:link w:val="ParentsNameandDetails"/>
    <w:rsid w:val="008D3100"/>
    <w:rPr>
      <w:color w:val="000000" w:themeColor="text1"/>
      <w:szCs w:val="24"/>
    </w:rPr>
  </w:style>
  <w:style w:type="paragraph" w:customStyle="1" w:styleId="Notes">
    <w:name w:val="Notes"/>
    <w:basedOn w:val="Normal"/>
    <w:link w:val="NotesChar"/>
    <w:qFormat/>
    <w:rsid w:val="007467F6"/>
    <w:rPr>
      <w:i/>
      <w:color w:val="000000" w:themeColor="text1"/>
    </w:rPr>
  </w:style>
  <w:style w:type="character" w:customStyle="1" w:styleId="NotesChar">
    <w:name w:val="Notes Char"/>
    <w:basedOn w:val="DefaultParagraphFont"/>
    <w:link w:val="Notes"/>
    <w:rsid w:val="007467F6"/>
    <w:rPr>
      <w:i/>
      <w:color w:val="000000" w:themeColor="text1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B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B4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unhideWhenUsed/>
    <w:rsid w:val="004973A8"/>
    <w:rPr>
      <w:rFonts w:cstheme="minorHAnsi"/>
      <w:sz w:val="18"/>
      <w:szCs w:val="18"/>
    </w:rPr>
  </w:style>
  <w:style w:type="table" w:styleId="TableGrid">
    <w:name w:val="Table Grid"/>
    <w:basedOn w:val="TableNormal"/>
    <w:uiPriority w:val="59"/>
    <w:rsid w:val="00512B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structions">
    <w:name w:val="Instructions"/>
    <w:basedOn w:val="Normal"/>
    <w:rsid w:val="001E57AD"/>
    <w:rPr>
      <w:color w:val="7F7F7F" w:themeColor="text1" w:themeTint="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AppData\Roaming\Microsoft\Templates\ClassContact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82"/>
    <w:rsid w:val="00C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5E899BB2C4F3995C410E2EAC70E4B">
    <w:name w:val="1D35E899BB2C4F3995C410E2EAC70E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5E899BB2C4F3995C410E2EAC70E4B">
    <w:name w:val="1D35E899BB2C4F3995C410E2EAC70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PhoneTre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8576-8C13-4AB5-8056-F60D7B0FB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3D091-08E2-4A97-AD61-FA26D269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ClassContactList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contact list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contact list</dc:title>
  <dc:creator>chris_downs2@hotmail.com</dc:creator>
  <cp:lastModifiedBy>chris_downs2@hotmail.com</cp:lastModifiedBy>
  <cp:revision>1</cp:revision>
  <dcterms:created xsi:type="dcterms:W3CDTF">2015-12-04T17:41:00Z</dcterms:created>
  <dcterms:modified xsi:type="dcterms:W3CDTF">2015-12-04T17:41:00Z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TC103716129990</vt:lpwstr>
  </property>
</Properties>
</file>